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2689"/>
        <w:gridCol w:w="1972"/>
        <w:gridCol w:w="1288"/>
        <w:gridCol w:w="1417"/>
        <w:gridCol w:w="426"/>
        <w:gridCol w:w="2489"/>
      </w:tblGrid>
      <w:tr w:rsidR="0059201D" w14:paraId="36EE081A" w14:textId="77777777" w:rsidTr="00416260">
        <w:trPr>
          <w:trHeight w:val="545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5EF5CCDB" w14:textId="744B7BF8" w:rsidR="0059201D" w:rsidRDefault="0059201D" w:rsidP="00B552E9">
            <w:pPr>
              <w:spacing w:after="0"/>
            </w:pPr>
            <w:r>
              <w:t>Pořadové číslo přihlášky</w:t>
            </w:r>
          </w:p>
        </w:tc>
        <w:tc>
          <w:tcPr>
            <w:tcW w:w="1972" w:type="dxa"/>
            <w:vAlign w:val="center"/>
          </w:tcPr>
          <w:p w14:paraId="599E27FC" w14:textId="32047155" w:rsidR="0059201D" w:rsidRDefault="0059201D" w:rsidP="00B552E9">
            <w:pPr>
              <w:spacing w:after="0"/>
            </w:pPr>
          </w:p>
        </w:tc>
        <w:tc>
          <w:tcPr>
            <w:tcW w:w="2705" w:type="dxa"/>
            <w:gridSpan w:val="2"/>
            <w:shd w:val="clear" w:color="auto" w:fill="FFF2CC" w:themeFill="accent4" w:themeFillTint="33"/>
            <w:vAlign w:val="center"/>
          </w:tcPr>
          <w:p w14:paraId="16C0E991" w14:textId="6F7C9554" w:rsidR="0059201D" w:rsidRDefault="0059201D" w:rsidP="00B552E9">
            <w:pPr>
              <w:spacing w:after="0"/>
            </w:pPr>
            <w:r>
              <w:t>Přihláška registrovaná dne</w:t>
            </w:r>
          </w:p>
        </w:tc>
        <w:tc>
          <w:tcPr>
            <w:tcW w:w="2915" w:type="dxa"/>
            <w:gridSpan w:val="2"/>
            <w:vAlign w:val="center"/>
          </w:tcPr>
          <w:p w14:paraId="01CD2AC2" w14:textId="77777777" w:rsidR="0059201D" w:rsidRDefault="0059201D" w:rsidP="00B552E9">
            <w:pPr>
              <w:spacing w:after="0"/>
            </w:pPr>
          </w:p>
        </w:tc>
      </w:tr>
      <w:tr w:rsidR="00B552E9" w14:paraId="4230DA3D" w14:textId="77777777" w:rsidTr="0059201D">
        <w:trPr>
          <w:trHeight w:val="878"/>
        </w:trPr>
        <w:tc>
          <w:tcPr>
            <w:tcW w:w="10281" w:type="dxa"/>
            <w:gridSpan w:val="6"/>
            <w:vAlign w:val="center"/>
          </w:tcPr>
          <w:p w14:paraId="64B9AD0E" w14:textId="4287FAEB" w:rsidR="00B552E9" w:rsidRDefault="00B552E9" w:rsidP="009946AD">
            <w:pPr>
              <w:spacing w:after="0"/>
              <w:jc w:val="center"/>
            </w:pPr>
            <w:r w:rsidRPr="005F57E9">
              <w:rPr>
                <w:b/>
                <w:sz w:val="32"/>
              </w:rPr>
              <w:t xml:space="preserve">PŘIHLÁŠKA DO DĚTSKÉ SKUPINY </w:t>
            </w:r>
            <w:r w:rsidR="0059201D">
              <w:rPr>
                <w:b/>
                <w:sz w:val="32"/>
              </w:rPr>
              <w:t>HVĚZDIČKA</w:t>
            </w:r>
          </w:p>
        </w:tc>
      </w:tr>
      <w:tr w:rsidR="009B3DB8" w14:paraId="5330452F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240E8D0B" w14:textId="70A6112F" w:rsidR="009B3DB8" w:rsidRDefault="009B3DB8" w:rsidP="009B3DB8">
            <w:pPr>
              <w:spacing w:after="0"/>
            </w:pPr>
            <w:r>
              <w:t>Provozovatel DS</w:t>
            </w:r>
          </w:p>
        </w:tc>
        <w:tc>
          <w:tcPr>
            <w:tcW w:w="7592" w:type="dxa"/>
            <w:gridSpan w:val="5"/>
            <w:vAlign w:val="center"/>
          </w:tcPr>
          <w:p w14:paraId="5D45A0A2" w14:textId="2DEE3894" w:rsidR="009B3DB8" w:rsidRDefault="009B3DB8" w:rsidP="009B3DB8">
            <w:pPr>
              <w:spacing w:after="0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Obec Štarnov, č.p. 131, 783 14 Bohuňovice</w:t>
            </w:r>
          </w:p>
        </w:tc>
      </w:tr>
      <w:tr w:rsidR="009B3DB8" w14:paraId="6AE3DFE4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6A57D5A9" w14:textId="2EE2BEC5" w:rsidR="009B3DB8" w:rsidRDefault="009B3DB8" w:rsidP="009B3DB8">
            <w:pPr>
              <w:spacing w:after="0"/>
            </w:pPr>
            <w:r>
              <w:t>Adresa DS</w:t>
            </w:r>
          </w:p>
        </w:tc>
        <w:tc>
          <w:tcPr>
            <w:tcW w:w="7592" w:type="dxa"/>
            <w:gridSpan w:val="5"/>
            <w:vAlign w:val="center"/>
          </w:tcPr>
          <w:p w14:paraId="46ACB68B" w14:textId="16AC9E10" w:rsidR="009B3DB8" w:rsidRPr="0059201D" w:rsidRDefault="009B3DB8" w:rsidP="009B3DB8">
            <w:pPr>
              <w:spacing w:after="0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Cs w:val="24"/>
              </w:rPr>
              <w:t>Dětská skupina Hvězdička</w:t>
            </w:r>
            <w:r w:rsidR="00416260">
              <w:rPr>
                <w:rFonts w:ascii="Calibri" w:eastAsia="Calibri" w:hAnsi="Calibri" w:cs="Times New Roman"/>
                <w:b/>
                <w:bCs/>
                <w:szCs w:val="24"/>
              </w:rPr>
              <w:t xml:space="preserve">, </w:t>
            </w:r>
            <w:r>
              <w:rPr>
                <w:rFonts w:ascii="Calibri" w:eastAsia="Calibri" w:hAnsi="Calibri" w:cs="Times New Roman"/>
                <w:szCs w:val="24"/>
              </w:rPr>
              <w:t>Štarnov 41</w:t>
            </w:r>
            <w:r>
              <w:rPr>
                <w:rFonts w:ascii="Calibri" w:eastAsia="Calibri" w:hAnsi="Calibri" w:cs="Times New Roman"/>
                <w:b/>
                <w:bCs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Cs w:val="24"/>
              </w:rPr>
              <w:t>(areál MŠ), 783 14 Bohuňovice</w:t>
            </w:r>
          </w:p>
        </w:tc>
      </w:tr>
      <w:tr w:rsidR="009B3DB8" w14:paraId="0186B81D" w14:textId="77777777" w:rsidTr="00416260">
        <w:trPr>
          <w:trHeight w:val="545"/>
        </w:trPr>
        <w:tc>
          <w:tcPr>
            <w:tcW w:w="10281" w:type="dxa"/>
            <w:gridSpan w:val="6"/>
            <w:shd w:val="clear" w:color="auto" w:fill="FFF2CC" w:themeFill="accent4" w:themeFillTint="33"/>
            <w:vAlign w:val="center"/>
          </w:tcPr>
          <w:p w14:paraId="33F60E13" w14:textId="77777777" w:rsidR="009B3DB8" w:rsidRPr="00B552E9" w:rsidRDefault="009B3DB8" w:rsidP="009B3DB8">
            <w:pPr>
              <w:spacing w:after="0"/>
              <w:rPr>
                <w:b/>
              </w:rPr>
            </w:pPr>
            <w:r w:rsidRPr="00B552E9">
              <w:rPr>
                <w:b/>
              </w:rPr>
              <w:t>Údaje o přihlašovaném dítěti</w:t>
            </w:r>
          </w:p>
        </w:tc>
      </w:tr>
      <w:tr w:rsidR="009B3DB8" w14:paraId="4A489404" w14:textId="77777777" w:rsidTr="009B3DB8">
        <w:trPr>
          <w:trHeight w:val="524"/>
        </w:trPr>
        <w:tc>
          <w:tcPr>
            <w:tcW w:w="2689" w:type="dxa"/>
            <w:vAlign w:val="center"/>
          </w:tcPr>
          <w:p w14:paraId="2851DAE9" w14:textId="77777777" w:rsidR="009B3DB8" w:rsidRDefault="009B3DB8" w:rsidP="009B3DB8">
            <w:pPr>
              <w:spacing w:after="0"/>
            </w:pPr>
            <w:r>
              <w:t>Jméno a příjmení</w:t>
            </w:r>
          </w:p>
        </w:tc>
        <w:tc>
          <w:tcPr>
            <w:tcW w:w="7592" w:type="dxa"/>
            <w:gridSpan w:val="5"/>
            <w:vAlign w:val="center"/>
          </w:tcPr>
          <w:p w14:paraId="6747D879" w14:textId="77777777" w:rsidR="009B3DB8" w:rsidRDefault="009B3DB8" w:rsidP="009B3DB8">
            <w:pPr>
              <w:spacing w:after="0"/>
            </w:pPr>
          </w:p>
        </w:tc>
      </w:tr>
      <w:tr w:rsidR="009B3DB8" w14:paraId="6F6195C6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5D63332B" w14:textId="77777777" w:rsidR="009B3DB8" w:rsidRDefault="009B3DB8" w:rsidP="009B3DB8">
            <w:pPr>
              <w:spacing w:after="0"/>
            </w:pPr>
            <w:r>
              <w:t>Datum narození</w:t>
            </w:r>
          </w:p>
        </w:tc>
        <w:tc>
          <w:tcPr>
            <w:tcW w:w="7592" w:type="dxa"/>
            <w:gridSpan w:val="5"/>
            <w:vAlign w:val="center"/>
          </w:tcPr>
          <w:p w14:paraId="41AEF108" w14:textId="77777777" w:rsidR="009B3DB8" w:rsidRDefault="009B3DB8" w:rsidP="009B3DB8">
            <w:pPr>
              <w:spacing w:after="0"/>
            </w:pPr>
          </w:p>
        </w:tc>
      </w:tr>
      <w:tr w:rsidR="009B3DB8" w14:paraId="40D5B974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0DBBACEB" w14:textId="77777777" w:rsidR="009B3DB8" w:rsidRDefault="009B3DB8" w:rsidP="009B3DB8">
            <w:pPr>
              <w:spacing w:after="0"/>
            </w:pPr>
            <w:r>
              <w:t>Rodné číslo dítěte</w:t>
            </w:r>
          </w:p>
        </w:tc>
        <w:tc>
          <w:tcPr>
            <w:tcW w:w="7592" w:type="dxa"/>
            <w:gridSpan w:val="5"/>
            <w:vAlign w:val="center"/>
          </w:tcPr>
          <w:p w14:paraId="73E55AB5" w14:textId="77777777" w:rsidR="009B3DB8" w:rsidRDefault="009B3DB8" w:rsidP="009B3DB8">
            <w:pPr>
              <w:spacing w:after="0"/>
            </w:pPr>
          </w:p>
        </w:tc>
      </w:tr>
      <w:tr w:rsidR="009B3DB8" w14:paraId="78D64B14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62387FF7" w14:textId="77777777" w:rsidR="009B3DB8" w:rsidRDefault="009B3DB8" w:rsidP="009B3DB8">
            <w:pPr>
              <w:spacing w:after="0"/>
            </w:pPr>
            <w:r>
              <w:t>Adresa trvalého bydliště</w:t>
            </w:r>
          </w:p>
        </w:tc>
        <w:tc>
          <w:tcPr>
            <w:tcW w:w="7592" w:type="dxa"/>
            <w:gridSpan w:val="5"/>
            <w:vAlign w:val="center"/>
          </w:tcPr>
          <w:p w14:paraId="2C9204FE" w14:textId="77777777" w:rsidR="009B3DB8" w:rsidRDefault="009B3DB8" w:rsidP="009B3DB8">
            <w:pPr>
              <w:spacing w:after="0"/>
            </w:pPr>
          </w:p>
        </w:tc>
      </w:tr>
      <w:tr w:rsidR="009B3DB8" w14:paraId="541326AA" w14:textId="77777777" w:rsidTr="009B3DB8">
        <w:trPr>
          <w:trHeight w:val="524"/>
        </w:trPr>
        <w:tc>
          <w:tcPr>
            <w:tcW w:w="2689" w:type="dxa"/>
            <w:vAlign w:val="center"/>
          </w:tcPr>
          <w:p w14:paraId="500B310E" w14:textId="77777777" w:rsidR="009B3DB8" w:rsidRDefault="009B3DB8" w:rsidP="009B3DB8">
            <w:pPr>
              <w:spacing w:after="0"/>
            </w:pPr>
            <w:r>
              <w:t>Zdravotní pojišťovna</w:t>
            </w:r>
          </w:p>
        </w:tc>
        <w:tc>
          <w:tcPr>
            <w:tcW w:w="7592" w:type="dxa"/>
            <w:gridSpan w:val="5"/>
            <w:vAlign w:val="center"/>
          </w:tcPr>
          <w:p w14:paraId="5865CA6A" w14:textId="77777777" w:rsidR="009B3DB8" w:rsidRDefault="009B3DB8" w:rsidP="009B3DB8">
            <w:pPr>
              <w:spacing w:after="0"/>
            </w:pPr>
          </w:p>
        </w:tc>
      </w:tr>
      <w:tr w:rsidR="009B3DB8" w14:paraId="282DFF9E" w14:textId="77777777" w:rsidTr="00416260">
        <w:trPr>
          <w:trHeight w:val="545"/>
        </w:trPr>
        <w:tc>
          <w:tcPr>
            <w:tcW w:w="10281" w:type="dxa"/>
            <w:gridSpan w:val="6"/>
            <w:shd w:val="clear" w:color="auto" w:fill="FFF2CC" w:themeFill="accent4" w:themeFillTint="33"/>
            <w:vAlign w:val="center"/>
          </w:tcPr>
          <w:p w14:paraId="7DBF1FA5" w14:textId="77777777" w:rsidR="009B3DB8" w:rsidRPr="00B552E9" w:rsidRDefault="009B3DB8" w:rsidP="009B3DB8">
            <w:pPr>
              <w:spacing w:after="0"/>
              <w:rPr>
                <w:b/>
              </w:rPr>
            </w:pPr>
            <w:r w:rsidRPr="00B552E9">
              <w:rPr>
                <w:b/>
              </w:rPr>
              <w:t xml:space="preserve">Údaje o </w:t>
            </w:r>
            <w:r>
              <w:rPr>
                <w:b/>
              </w:rPr>
              <w:t>matce (nebo jiném zákonném zástupci dítěte) žijící s dítětem ve stejné domácnosti</w:t>
            </w:r>
          </w:p>
        </w:tc>
      </w:tr>
      <w:tr w:rsidR="009B3DB8" w14:paraId="5B2D6C03" w14:textId="77777777" w:rsidTr="009B3DB8">
        <w:trPr>
          <w:trHeight w:val="524"/>
        </w:trPr>
        <w:tc>
          <w:tcPr>
            <w:tcW w:w="2689" w:type="dxa"/>
            <w:vAlign w:val="center"/>
          </w:tcPr>
          <w:p w14:paraId="07B421D9" w14:textId="77777777" w:rsidR="009B3DB8" w:rsidRDefault="009B3DB8" w:rsidP="009B3DB8">
            <w:pPr>
              <w:spacing w:after="0"/>
            </w:pPr>
            <w:r>
              <w:t>Jméno a příjmení</w:t>
            </w:r>
          </w:p>
        </w:tc>
        <w:tc>
          <w:tcPr>
            <w:tcW w:w="7592" w:type="dxa"/>
            <w:gridSpan w:val="5"/>
            <w:vAlign w:val="center"/>
          </w:tcPr>
          <w:p w14:paraId="24834652" w14:textId="77777777" w:rsidR="009B3DB8" w:rsidRDefault="009B3DB8" w:rsidP="009B3DB8">
            <w:pPr>
              <w:spacing w:after="0"/>
            </w:pPr>
          </w:p>
        </w:tc>
      </w:tr>
      <w:tr w:rsidR="009B3DB8" w14:paraId="53E49608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7895A014" w14:textId="77777777" w:rsidR="009B3DB8" w:rsidRDefault="009B3DB8" w:rsidP="009B3DB8">
            <w:pPr>
              <w:spacing w:after="0"/>
            </w:pPr>
            <w:r>
              <w:t>Datum narození</w:t>
            </w:r>
          </w:p>
        </w:tc>
        <w:tc>
          <w:tcPr>
            <w:tcW w:w="7592" w:type="dxa"/>
            <w:gridSpan w:val="5"/>
            <w:vAlign w:val="center"/>
          </w:tcPr>
          <w:p w14:paraId="1F2B1C2C" w14:textId="77777777" w:rsidR="009B3DB8" w:rsidRDefault="009B3DB8" w:rsidP="009B3DB8">
            <w:pPr>
              <w:spacing w:after="0"/>
            </w:pPr>
          </w:p>
        </w:tc>
      </w:tr>
      <w:tr w:rsidR="009B3DB8" w14:paraId="36D993A2" w14:textId="77777777" w:rsidTr="009B3DB8">
        <w:trPr>
          <w:trHeight w:val="524"/>
        </w:trPr>
        <w:tc>
          <w:tcPr>
            <w:tcW w:w="2689" w:type="dxa"/>
            <w:vAlign w:val="center"/>
          </w:tcPr>
          <w:p w14:paraId="035C86C7" w14:textId="77777777" w:rsidR="009B3DB8" w:rsidRDefault="009B3DB8" w:rsidP="009B3DB8">
            <w:pPr>
              <w:spacing w:after="0"/>
            </w:pPr>
            <w:r>
              <w:t>Adresa trvalého bydliště</w:t>
            </w:r>
          </w:p>
        </w:tc>
        <w:tc>
          <w:tcPr>
            <w:tcW w:w="7592" w:type="dxa"/>
            <w:gridSpan w:val="5"/>
            <w:vAlign w:val="center"/>
          </w:tcPr>
          <w:p w14:paraId="0FAB39EB" w14:textId="77777777" w:rsidR="009B3DB8" w:rsidRDefault="009B3DB8" w:rsidP="009B3DB8">
            <w:pPr>
              <w:spacing w:after="0"/>
            </w:pPr>
          </w:p>
        </w:tc>
      </w:tr>
      <w:tr w:rsidR="009B3DB8" w14:paraId="1B99B327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54018E95" w14:textId="77777777" w:rsidR="009B3DB8" w:rsidRDefault="009B3DB8" w:rsidP="009B3DB8">
            <w:pPr>
              <w:spacing w:after="0"/>
            </w:pPr>
            <w:r>
              <w:t>Telefon</w:t>
            </w:r>
          </w:p>
        </w:tc>
        <w:tc>
          <w:tcPr>
            <w:tcW w:w="3260" w:type="dxa"/>
            <w:gridSpan w:val="2"/>
            <w:vAlign w:val="center"/>
          </w:tcPr>
          <w:p w14:paraId="5AC7D713" w14:textId="77777777" w:rsidR="009B3DB8" w:rsidRDefault="009B3DB8" w:rsidP="009B3DB8">
            <w:pPr>
              <w:spacing w:after="0"/>
            </w:pPr>
          </w:p>
        </w:tc>
        <w:tc>
          <w:tcPr>
            <w:tcW w:w="1417" w:type="dxa"/>
            <w:vAlign w:val="center"/>
          </w:tcPr>
          <w:p w14:paraId="3F92D1CA" w14:textId="77777777" w:rsidR="009B3DB8" w:rsidRDefault="009B3DB8" w:rsidP="009B3DB8">
            <w:pPr>
              <w:spacing w:after="0"/>
            </w:pPr>
            <w:r>
              <w:t>E-mail</w:t>
            </w:r>
          </w:p>
        </w:tc>
        <w:tc>
          <w:tcPr>
            <w:tcW w:w="2915" w:type="dxa"/>
            <w:gridSpan w:val="2"/>
            <w:vAlign w:val="center"/>
          </w:tcPr>
          <w:p w14:paraId="7E86FCB5" w14:textId="77777777" w:rsidR="009B3DB8" w:rsidRDefault="009B3DB8" w:rsidP="009B3DB8">
            <w:pPr>
              <w:spacing w:after="0"/>
            </w:pPr>
          </w:p>
        </w:tc>
      </w:tr>
      <w:tr w:rsidR="009B3DB8" w14:paraId="50587CE4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727A9B55" w14:textId="77777777" w:rsidR="009B3DB8" w:rsidRDefault="009B3DB8" w:rsidP="009B3DB8">
            <w:pPr>
              <w:spacing w:after="0"/>
            </w:pPr>
            <w:r>
              <w:t>Zaměstnavatel</w:t>
            </w:r>
          </w:p>
        </w:tc>
        <w:tc>
          <w:tcPr>
            <w:tcW w:w="7592" w:type="dxa"/>
            <w:gridSpan w:val="5"/>
            <w:vAlign w:val="center"/>
          </w:tcPr>
          <w:p w14:paraId="64A6069C" w14:textId="77777777" w:rsidR="009B3DB8" w:rsidRDefault="009B3DB8" w:rsidP="009B3DB8">
            <w:pPr>
              <w:spacing w:after="0"/>
            </w:pPr>
          </w:p>
        </w:tc>
      </w:tr>
      <w:tr w:rsidR="009B3DB8" w14:paraId="429BD563" w14:textId="77777777" w:rsidTr="009B3DB8">
        <w:trPr>
          <w:trHeight w:val="524"/>
        </w:trPr>
        <w:tc>
          <w:tcPr>
            <w:tcW w:w="5949" w:type="dxa"/>
            <w:gridSpan w:val="3"/>
            <w:vAlign w:val="center"/>
          </w:tcPr>
          <w:p w14:paraId="6DBC1815" w14:textId="61597655" w:rsidR="009B3DB8" w:rsidRDefault="009B3DB8" w:rsidP="009B3DB8">
            <w:pPr>
              <w:spacing w:after="0"/>
            </w:pPr>
            <w:r>
              <w:t>Pobíráte rodičovský příspěvek?</w:t>
            </w:r>
          </w:p>
        </w:tc>
        <w:tc>
          <w:tcPr>
            <w:tcW w:w="4332" w:type="dxa"/>
            <w:gridSpan w:val="3"/>
            <w:vAlign w:val="center"/>
          </w:tcPr>
          <w:p w14:paraId="63F4D4FD" w14:textId="31FC7C45" w:rsidR="009B3DB8" w:rsidRDefault="009B3DB8" w:rsidP="009B3DB8">
            <w:pPr>
              <w:spacing w:after="0"/>
            </w:pPr>
            <w:r>
              <w:t>ANO - NE</w:t>
            </w:r>
          </w:p>
        </w:tc>
      </w:tr>
      <w:tr w:rsidR="009B3DB8" w14:paraId="5E3C03EA" w14:textId="77777777" w:rsidTr="009B3DB8">
        <w:trPr>
          <w:trHeight w:val="524"/>
        </w:trPr>
        <w:tc>
          <w:tcPr>
            <w:tcW w:w="5949" w:type="dxa"/>
            <w:gridSpan w:val="3"/>
            <w:vAlign w:val="center"/>
          </w:tcPr>
          <w:p w14:paraId="236E09BE" w14:textId="6169753C" w:rsidR="009B3DB8" w:rsidRDefault="009B3DB8" w:rsidP="009B3DB8">
            <w:pPr>
              <w:spacing w:after="0"/>
            </w:pPr>
            <w:r>
              <w:t>Předpokládané datum ukončení výplaty rodičovského příspěvku</w:t>
            </w:r>
          </w:p>
        </w:tc>
        <w:tc>
          <w:tcPr>
            <w:tcW w:w="4332" w:type="dxa"/>
            <w:gridSpan w:val="3"/>
            <w:vAlign w:val="center"/>
          </w:tcPr>
          <w:p w14:paraId="4F788967" w14:textId="77777777" w:rsidR="009B3DB8" w:rsidRDefault="009B3DB8" w:rsidP="009B3DB8">
            <w:pPr>
              <w:spacing w:after="0"/>
            </w:pPr>
          </w:p>
        </w:tc>
      </w:tr>
      <w:tr w:rsidR="009B3DB8" w:rsidRPr="00B552E9" w14:paraId="52EC6AB9" w14:textId="77777777" w:rsidTr="00416260">
        <w:trPr>
          <w:trHeight w:val="545"/>
        </w:trPr>
        <w:tc>
          <w:tcPr>
            <w:tcW w:w="10281" w:type="dxa"/>
            <w:gridSpan w:val="6"/>
            <w:shd w:val="clear" w:color="auto" w:fill="FFF2CC" w:themeFill="accent4" w:themeFillTint="33"/>
            <w:vAlign w:val="center"/>
          </w:tcPr>
          <w:p w14:paraId="6F560AE2" w14:textId="77777777" w:rsidR="009B3DB8" w:rsidRPr="00B552E9" w:rsidRDefault="009B3DB8" w:rsidP="009B3DB8">
            <w:pPr>
              <w:spacing w:after="0"/>
              <w:rPr>
                <w:b/>
              </w:rPr>
            </w:pPr>
            <w:r w:rsidRPr="00B552E9">
              <w:rPr>
                <w:b/>
              </w:rPr>
              <w:t xml:space="preserve">Údaje o </w:t>
            </w:r>
            <w:r>
              <w:rPr>
                <w:b/>
              </w:rPr>
              <w:t>otci (nebo jiném zákonném zástupci dítěte) žijící s dítětem ve stejné domácnosti</w:t>
            </w:r>
          </w:p>
        </w:tc>
      </w:tr>
      <w:tr w:rsidR="009B3DB8" w14:paraId="59BEDC9E" w14:textId="77777777" w:rsidTr="009B3DB8">
        <w:trPr>
          <w:trHeight w:val="524"/>
        </w:trPr>
        <w:tc>
          <w:tcPr>
            <w:tcW w:w="2689" w:type="dxa"/>
            <w:vAlign w:val="center"/>
          </w:tcPr>
          <w:p w14:paraId="52C72754" w14:textId="77777777" w:rsidR="009B3DB8" w:rsidRDefault="009B3DB8" w:rsidP="009B3DB8">
            <w:pPr>
              <w:spacing w:after="0"/>
            </w:pPr>
            <w:r>
              <w:t>Jméno a příjmení</w:t>
            </w:r>
          </w:p>
        </w:tc>
        <w:tc>
          <w:tcPr>
            <w:tcW w:w="7592" w:type="dxa"/>
            <w:gridSpan w:val="5"/>
            <w:vAlign w:val="center"/>
          </w:tcPr>
          <w:p w14:paraId="3D3C9F7A" w14:textId="77777777" w:rsidR="009B3DB8" w:rsidRDefault="009B3DB8" w:rsidP="009B3DB8">
            <w:pPr>
              <w:spacing w:after="0"/>
            </w:pPr>
          </w:p>
        </w:tc>
      </w:tr>
      <w:tr w:rsidR="009B3DB8" w14:paraId="0EBF064A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0A227650" w14:textId="77777777" w:rsidR="009B3DB8" w:rsidRDefault="009B3DB8" w:rsidP="009B3DB8">
            <w:pPr>
              <w:spacing w:after="0"/>
            </w:pPr>
            <w:r>
              <w:t>Datum narození</w:t>
            </w:r>
          </w:p>
        </w:tc>
        <w:tc>
          <w:tcPr>
            <w:tcW w:w="7592" w:type="dxa"/>
            <w:gridSpan w:val="5"/>
            <w:vAlign w:val="center"/>
          </w:tcPr>
          <w:p w14:paraId="67219787" w14:textId="77777777" w:rsidR="009B3DB8" w:rsidRDefault="009B3DB8" w:rsidP="009B3DB8">
            <w:pPr>
              <w:spacing w:after="0"/>
            </w:pPr>
          </w:p>
        </w:tc>
      </w:tr>
      <w:tr w:rsidR="009B3DB8" w14:paraId="74B827A3" w14:textId="77777777" w:rsidTr="009B3DB8">
        <w:trPr>
          <w:trHeight w:val="524"/>
        </w:trPr>
        <w:tc>
          <w:tcPr>
            <w:tcW w:w="2689" w:type="dxa"/>
            <w:vAlign w:val="center"/>
          </w:tcPr>
          <w:p w14:paraId="5160FC1B" w14:textId="77777777" w:rsidR="009B3DB8" w:rsidRDefault="009B3DB8" w:rsidP="009B3DB8">
            <w:pPr>
              <w:spacing w:after="0"/>
            </w:pPr>
            <w:r>
              <w:t>Adresa trvalého bydliště</w:t>
            </w:r>
          </w:p>
        </w:tc>
        <w:tc>
          <w:tcPr>
            <w:tcW w:w="7592" w:type="dxa"/>
            <w:gridSpan w:val="5"/>
            <w:vAlign w:val="center"/>
          </w:tcPr>
          <w:p w14:paraId="10B46CA1" w14:textId="77777777" w:rsidR="009B3DB8" w:rsidRDefault="009B3DB8" w:rsidP="009B3DB8">
            <w:pPr>
              <w:spacing w:after="0"/>
            </w:pPr>
          </w:p>
        </w:tc>
      </w:tr>
      <w:tr w:rsidR="009B3DB8" w14:paraId="0D315784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57D59F89" w14:textId="77777777" w:rsidR="009B3DB8" w:rsidRDefault="009B3DB8" w:rsidP="009B3DB8">
            <w:pPr>
              <w:spacing w:after="0"/>
            </w:pPr>
            <w:r>
              <w:t>Telefon</w:t>
            </w:r>
          </w:p>
        </w:tc>
        <w:tc>
          <w:tcPr>
            <w:tcW w:w="3260" w:type="dxa"/>
            <w:gridSpan w:val="2"/>
            <w:vAlign w:val="center"/>
          </w:tcPr>
          <w:p w14:paraId="39562668" w14:textId="77777777" w:rsidR="009B3DB8" w:rsidRDefault="009B3DB8" w:rsidP="009B3DB8">
            <w:pPr>
              <w:spacing w:after="0"/>
            </w:pPr>
          </w:p>
        </w:tc>
        <w:tc>
          <w:tcPr>
            <w:tcW w:w="1417" w:type="dxa"/>
            <w:vAlign w:val="center"/>
          </w:tcPr>
          <w:p w14:paraId="390C433E" w14:textId="77777777" w:rsidR="009B3DB8" w:rsidRDefault="009B3DB8" w:rsidP="009B3DB8">
            <w:pPr>
              <w:spacing w:after="0"/>
            </w:pPr>
            <w:r>
              <w:t>E-mail</w:t>
            </w:r>
          </w:p>
        </w:tc>
        <w:tc>
          <w:tcPr>
            <w:tcW w:w="2915" w:type="dxa"/>
            <w:gridSpan w:val="2"/>
            <w:vAlign w:val="center"/>
          </w:tcPr>
          <w:p w14:paraId="267C64BC" w14:textId="77777777" w:rsidR="009B3DB8" w:rsidRDefault="009B3DB8" w:rsidP="009B3DB8">
            <w:pPr>
              <w:spacing w:after="0"/>
            </w:pPr>
          </w:p>
        </w:tc>
      </w:tr>
      <w:tr w:rsidR="009B3DB8" w14:paraId="21F95F30" w14:textId="77777777" w:rsidTr="009B3DB8">
        <w:trPr>
          <w:trHeight w:val="545"/>
        </w:trPr>
        <w:tc>
          <w:tcPr>
            <w:tcW w:w="2689" w:type="dxa"/>
            <w:vAlign w:val="center"/>
          </w:tcPr>
          <w:p w14:paraId="38F726EA" w14:textId="77777777" w:rsidR="009B3DB8" w:rsidRDefault="009B3DB8" w:rsidP="009B3DB8">
            <w:pPr>
              <w:spacing w:after="0"/>
            </w:pPr>
            <w:r>
              <w:t>Zaměstnavatel</w:t>
            </w:r>
          </w:p>
        </w:tc>
        <w:tc>
          <w:tcPr>
            <w:tcW w:w="7592" w:type="dxa"/>
            <w:gridSpan w:val="5"/>
            <w:vAlign w:val="center"/>
          </w:tcPr>
          <w:p w14:paraId="7C9CAF2D" w14:textId="77777777" w:rsidR="009B3DB8" w:rsidRDefault="009B3DB8" w:rsidP="009B3DB8">
            <w:pPr>
              <w:spacing w:after="0"/>
            </w:pPr>
          </w:p>
        </w:tc>
      </w:tr>
      <w:tr w:rsidR="005C78A1" w14:paraId="61806A25" w14:textId="77777777" w:rsidTr="00416260">
        <w:trPr>
          <w:trHeight w:val="524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14:paraId="76C5886E" w14:textId="77777777" w:rsidR="005C78A1" w:rsidRPr="005C78A1" w:rsidRDefault="005C78A1" w:rsidP="009E18C5">
            <w:pPr>
              <w:spacing w:after="0"/>
              <w:rPr>
                <w:b/>
              </w:rPr>
            </w:pPr>
            <w:r w:rsidRPr="005C78A1">
              <w:rPr>
                <w:b/>
              </w:rPr>
              <w:t>U rozvedených rodičů</w:t>
            </w:r>
          </w:p>
        </w:tc>
        <w:tc>
          <w:tcPr>
            <w:tcW w:w="7592" w:type="dxa"/>
            <w:gridSpan w:val="5"/>
            <w:shd w:val="clear" w:color="auto" w:fill="FFF2CC" w:themeFill="accent4" w:themeFillTint="33"/>
            <w:vAlign w:val="center"/>
          </w:tcPr>
          <w:p w14:paraId="130FD58E" w14:textId="77777777" w:rsidR="005C78A1" w:rsidRDefault="005C78A1" w:rsidP="009E18C5">
            <w:pPr>
              <w:spacing w:after="0"/>
            </w:pPr>
          </w:p>
        </w:tc>
      </w:tr>
      <w:tr w:rsidR="005C78A1" w14:paraId="12D66E09" w14:textId="77777777" w:rsidTr="00416260">
        <w:trPr>
          <w:trHeight w:val="545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6750B2D" w14:textId="77777777" w:rsidR="005C78A1" w:rsidRPr="00416260" w:rsidRDefault="005C78A1" w:rsidP="009E18C5">
            <w:pPr>
              <w:spacing w:after="0"/>
              <w:rPr>
                <w:bCs/>
              </w:rPr>
            </w:pPr>
            <w:r w:rsidRPr="00416260">
              <w:rPr>
                <w:bCs/>
              </w:rPr>
              <w:t>Dítě je svěřeno do péče</w:t>
            </w:r>
          </w:p>
        </w:tc>
        <w:tc>
          <w:tcPr>
            <w:tcW w:w="7592" w:type="dxa"/>
            <w:gridSpan w:val="5"/>
            <w:shd w:val="clear" w:color="auto" w:fill="FFFFFF" w:themeFill="background1"/>
            <w:vAlign w:val="center"/>
          </w:tcPr>
          <w:p w14:paraId="233A68E2" w14:textId="77777777" w:rsidR="005C78A1" w:rsidRDefault="005C78A1" w:rsidP="009E18C5">
            <w:pPr>
              <w:spacing w:after="0"/>
            </w:pPr>
          </w:p>
        </w:tc>
      </w:tr>
      <w:tr w:rsidR="001F568B" w14:paraId="78B65C60" w14:textId="77777777" w:rsidTr="001F568B">
        <w:trPr>
          <w:trHeight w:val="431"/>
        </w:trPr>
        <w:tc>
          <w:tcPr>
            <w:tcW w:w="10281" w:type="dxa"/>
            <w:gridSpan w:val="6"/>
            <w:shd w:val="clear" w:color="auto" w:fill="FFF2CC" w:themeFill="accent4" w:themeFillTint="33"/>
            <w:vAlign w:val="center"/>
          </w:tcPr>
          <w:p w14:paraId="66E84BF1" w14:textId="74BB43E6" w:rsidR="001F568B" w:rsidRPr="001F568B" w:rsidRDefault="001F568B" w:rsidP="009E18C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Další důležité informace</w:t>
            </w:r>
          </w:p>
        </w:tc>
      </w:tr>
      <w:tr w:rsidR="009B3DB8" w14:paraId="5FB8FFBA" w14:textId="77777777" w:rsidTr="009B3DB8">
        <w:trPr>
          <w:trHeight w:val="916"/>
        </w:trPr>
        <w:tc>
          <w:tcPr>
            <w:tcW w:w="7792" w:type="dxa"/>
            <w:gridSpan w:val="5"/>
            <w:vAlign w:val="center"/>
          </w:tcPr>
          <w:p w14:paraId="14E19A8E" w14:textId="2EDF2B56" w:rsidR="009B3DB8" w:rsidRDefault="009B3DB8" w:rsidP="009B3DB8">
            <w:pPr>
              <w:spacing w:after="0"/>
            </w:pPr>
            <w:r>
              <w:t>Po nástupu dítěte do DS se matka vrací do zaměstnání / nebo matka již pracuje na základě pracovního poměru nebo dohody o provedení práce nebo činnosti</w:t>
            </w:r>
          </w:p>
        </w:tc>
        <w:tc>
          <w:tcPr>
            <w:tcW w:w="2489" w:type="dxa"/>
            <w:vAlign w:val="center"/>
          </w:tcPr>
          <w:p w14:paraId="2DF30950" w14:textId="428E3F4F" w:rsidR="009B3DB8" w:rsidRDefault="009B3DB8" w:rsidP="009B3DB8">
            <w:pPr>
              <w:spacing w:after="0"/>
              <w:jc w:val="center"/>
            </w:pPr>
            <w:r>
              <w:t>ANO / NE</w:t>
            </w:r>
          </w:p>
        </w:tc>
      </w:tr>
      <w:tr w:rsidR="009B3DB8" w14:paraId="0B7BB3FB" w14:textId="77777777" w:rsidTr="009B3DB8">
        <w:trPr>
          <w:trHeight w:val="916"/>
        </w:trPr>
        <w:tc>
          <w:tcPr>
            <w:tcW w:w="7792" w:type="dxa"/>
            <w:gridSpan w:val="5"/>
            <w:vAlign w:val="center"/>
          </w:tcPr>
          <w:p w14:paraId="5093CCCE" w14:textId="661F94F6" w:rsidR="009B3DB8" w:rsidRDefault="009B3DB8" w:rsidP="009B3DB8">
            <w:pPr>
              <w:spacing w:after="0"/>
            </w:pPr>
            <w:r>
              <w:t>Otec dítěte (nebo jiný zákonný zástupce dítěte) žijící s dítětem ve stejné domácnosti se vrací do zaměstnání / nebo pracuje na základě pracovního poměru, dohody o provedení práce nebo činnosti</w:t>
            </w:r>
          </w:p>
        </w:tc>
        <w:tc>
          <w:tcPr>
            <w:tcW w:w="2489" w:type="dxa"/>
            <w:vAlign w:val="center"/>
          </w:tcPr>
          <w:p w14:paraId="5124CA8F" w14:textId="64A28458" w:rsidR="009B3DB8" w:rsidRDefault="009B3DB8" w:rsidP="009B3DB8">
            <w:pPr>
              <w:spacing w:after="0"/>
              <w:jc w:val="center"/>
            </w:pPr>
            <w:r>
              <w:t>ANO/NE</w:t>
            </w:r>
          </w:p>
        </w:tc>
      </w:tr>
      <w:tr w:rsidR="009B3DB8" w14:paraId="73D0BB15" w14:textId="77777777" w:rsidTr="001F568B">
        <w:trPr>
          <w:trHeight w:val="690"/>
        </w:trPr>
        <w:tc>
          <w:tcPr>
            <w:tcW w:w="7792" w:type="dxa"/>
            <w:gridSpan w:val="5"/>
            <w:vAlign w:val="center"/>
          </w:tcPr>
          <w:p w14:paraId="41C6F471" w14:textId="49BC2226" w:rsidR="009B3DB8" w:rsidRDefault="009B3DB8" w:rsidP="009B3DB8">
            <w:pPr>
              <w:spacing w:after="0"/>
            </w:pPr>
            <w:r>
              <w:t>Pobíráte příspěvek na bydlení?</w:t>
            </w:r>
          </w:p>
        </w:tc>
        <w:tc>
          <w:tcPr>
            <w:tcW w:w="2489" w:type="dxa"/>
            <w:vAlign w:val="center"/>
          </w:tcPr>
          <w:p w14:paraId="089C6B65" w14:textId="5176E126" w:rsidR="009B3DB8" w:rsidRDefault="009B3DB8" w:rsidP="009B3DB8">
            <w:pPr>
              <w:spacing w:after="0"/>
              <w:jc w:val="center"/>
            </w:pPr>
            <w:r>
              <w:t>ANO/NE</w:t>
            </w:r>
          </w:p>
        </w:tc>
      </w:tr>
    </w:tbl>
    <w:p w14:paraId="497C1A2F" w14:textId="77777777" w:rsidR="00616D90" w:rsidRDefault="00616D90">
      <w:pPr>
        <w:rPr>
          <w:b/>
          <w:bCs/>
          <w:i/>
          <w:iCs/>
          <w:color w:val="EE0000"/>
        </w:rPr>
      </w:pPr>
    </w:p>
    <w:p w14:paraId="32953291" w14:textId="20C1B288" w:rsidR="00416260" w:rsidRPr="00416260" w:rsidRDefault="00416260" w:rsidP="00416260">
      <w:pPr>
        <w:shd w:val="clear" w:color="auto" w:fill="D9E2F3" w:themeFill="accent1" w:themeFillTint="33"/>
        <w:rPr>
          <w:b/>
          <w:bCs/>
          <w:i/>
          <w:iCs/>
          <w:caps/>
          <w:color w:val="EE0000"/>
          <w:sz w:val="24"/>
        </w:rPr>
      </w:pPr>
      <w:r w:rsidRPr="00416260">
        <w:rPr>
          <w:b/>
          <w:bCs/>
          <w:caps/>
          <w:sz w:val="24"/>
        </w:rPr>
        <w:t>Předpokládaný rozsah docházky do dětské skupiny</w:t>
      </w:r>
    </w:p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4673"/>
        <w:gridCol w:w="567"/>
        <w:gridCol w:w="5041"/>
      </w:tblGrid>
      <w:tr w:rsidR="009B3DB8" w14:paraId="4DE672DF" w14:textId="77777777" w:rsidTr="00416260">
        <w:trPr>
          <w:trHeight w:val="418"/>
        </w:trPr>
        <w:tc>
          <w:tcPr>
            <w:tcW w:w="10281" w:type="dxa"/>
            <w:gridSpan w:val="3"/>
            <w:shd w:val="clear" w:color="auto" w:fill="FFFFFF" w:themeFill="background1"/>
            <w:vAlign w:val="center"/>
          </w:tcPr>
          <w:p w14:paraId="04B2795C" w14:textId="46EAA2D9" w:rsidR="009B3DB8" w:rsidRPr="00616D90" w:rsidRDefault="00416260" w:rsidP="00416260">
            <w:pPr>
              <w:spacing w:after="0"/>
              <w:rPr>
                <w:b/>
                <w:bCs/>
                <w:i/>
                <w:iCs/>
                <w:color w:val="EE0000"/>
              </w:rPr>
            </w:pPr>
            <w:r w:rsidRPr="00416260">
              <w:rPr>
                <w:b/>
                <w:bCs/>
                <w:i/>
                <w:iCs/>
                <w:sz w:val="24"/>
                <w:szCs w:val="24"/>
              </w:rPr>
              <w:t xml:space="preserve">Tuto část přihlášky vyplňují rodiče dítěte, které již </w:t>
            </w:r>
            <w:r w:rsidRPr="00416260">
              <w:rPr>
                <w:b/>
                <w:bCs/>
                <w:i/>
                <w:iCs/>
                <w:color w:val="EE0000"/>
                <w:sz w:val="24"/>
                <w:szCs w:val="24"/>
              </w:rPr>
              <w:t xml:space="preserve">navštěvuje mateřskou školu </w:t>
            </w:r>
            <w:r w:rsidRPr="00416260">
              <w:rPr>
                <w:b/>
                <w:bCs/>
                <w:i/>
                <w:iCs/>
                <w:sz w:val="24"/>
                <w:szCs w:val="24"/>
              </w:rPr>
              <w:t xml:space="preserve">a rodiče přihlašují své dítě pouze </w:t>
            </w:r>
            <w:r w:rsidRPr="00416260">
              <w:rPr>
                <w:b/>
                <w:bCs/>
                <w:i/>
                <w:iCs/>
                <w:color w:val="EE0000"/>
                <w:sz w:val="24"/>
                <w:szCs w:val="24"/>
              </w:rPr>
              <w:t>na dobu přerušení provozu příslušné mateřské školy</w:t>
            </w:r>
          </w:p>
        </w:tc>
      </w:tr>
      <w:tr w:rsidR="009B3DB8" w14:paraId="381B37BB" w14:textId="77777777" w:rsidTr="00616D90">
        <w:trPr>
          <w:trHeight w:val="449"/>
        </w:trPr>
        <w:tc>
          <w:tcPr>
            <w:tcW w:w="4673" w:type="dxa"/>
            <w:vAlign w:val="center"/>
          </w:tcPr>
          <w:p w14:paraId="1CD1B48C" w14:textId="0921DDF1" w:rsidR="00616D90" w:rsidRDefault="00616D90" w:rsidP="00175686">
            <w:pPr>
              <w:spacing w:after="0"/>
            </w:pPr>
            <w:r>
              <w:t>Název a adresa MŠ, kterou Vaše dítě navštěvuje</w:t>
            </w:r>
          </w:p>
        </w:tc>
        <w:tc>
          <w:tcPr>
            <w:tcW w:w="5608" w:type="dxa"/>
            <w:gridSpan w:val="2"/>
            <w:vAlign w:val="center"/>
          </w:tcPr>
          <w:p w14:paraId="3408290A" w14:textId="3B91BB4F" w:rsidR="009B3DB8" w:rsidRDefault="009B3DB8" w:rsidP="009B3DB8">
            <w:pPr>
              <w:spacing w:after="0"/>
              <w:jc w:val="center"/>
            </w:pPr>
          </w:p>
        </w:tc>
      </w:tr>
      <w:tr w:rsidR="009B3DB8" w14:paraId="7DA6E582" w14:textId="77777777" w:rsidTr="00175686">
        <w:trPr>
          <w:trHeight w:val="608"/>
        </w:trPr>
        <w:tc>
          <w:tcPr>
            <w:tcW w:w="4673" w:type="dxa"/>
            <w:vAlign w:val="center"/>
          </w:tcPr>
          <w:p w14:paraId="65DE86A2" w14:textId="24DFF069" w:rsidR="00175686" w:rsidRDefault="00175686" w:rsidP="009B3DB8">
            <w:pPr>
              <w:spacing w:after="0"/>
            </w:pPr>
            <w:r>
              <w:t>Období, po které je MŠ uzavřena</w:t>
            </w:r>
          </w:p>
          <w:p w14:paraId="6085132A" w14:textId="2002090C" w:rsidR="00616D90" w:rsidRDefault="00175686" w:rsidP="00175686">
            <w:pPr>
              <w:spacing w:after="0"/>
            </w:pPr>
            <w:r>
              <w:t>(uveďte přesné datum od – do)</w:t>
            </w:r>
          </w:p>
        </w:tc>
        <w:tc>
          <w:tcPr>
            <w:tcW w:w="5608" w:type="dxa"/>
            <w:gridSpan w:val="2"/>
            <w:vAlign w:val="center"/>
          </w:tcPr>
          <w:p w14:paraId="6C3D104A" w14:textId="77777777" w:rsidR="009B3DB8" w:rsidRDefault="009B3DB8" w:rsidP="009B3DB8">
            <w:pPr>
              <w:spacing w:after="0"/>
              <w:jc w:val="center"/>
            </w:pPr>
          </w:p>
        </w:tc>
      </w:tr>
      <w:tr w:rsidR="00175686" w14:paraId="7B71E4ED" w14:textId="77777777" w:rsidTr="00175686">
        <w:trPr>
          <w:trHeight w:val="608"/>
        </w:trPr>
        <w:tc>
          <w:tcPr>
            <w:tcW w:w="4673" w:type="dxa"/>
            <w:vAlign w:val="center"/>
          </w:tcPr>
          <w:p w14:paraId="55090F01" w14:textId="77777777" w:rsidR="00175686" w:rsidRDefault="00175686" w:rsidP="009B3DB8">
            <w:pPr>
              <w:spacing w:after="0"/>
            </w:pPr>
            <w:r>
              <w:t>Období, na které chcete dítě zapsat do DS</w:t>
            </w:r>
          </w:p>
          <w:p w14:paraId="7ADC37B4" w14:textId="6E03FDDA" w:rsidR="00175686" w:rsidRDefault="00175686" w:rsidP="009B3DB8">
            <w:pPr>
              <w:spacing w:after="0"/>
            </w:pPr>
            <w:r>
              <w:t>(uveďte přesné datum od – do)</w:t>
            </w:r>
          </w:p>
        </w:tc>
        <w:tc>
          <w:tcPr>
            <w:tcW w:w="5608" w:type="dxa"/>
            <w:gridSpan w:val="2"/>
            <w:vAlign w:val="center"/>
          </w:tcPr>
          <w:p w14:paraId="6D51F005" w14:textId="77777777" w:rsidR="00175686" w:rsidRDefault="00175686" w:rsidP="009B3DB8">
            <w:pPr>
              <w:spacing w:after="0"/>
              <w:jc w:val="center"/>
            </w:pPr>
          </w:p>
        </w:tc>
      </w:tr>
      <w:tr w:rsidR="00175686" w14:paraId="5BDB5CE9" w14:textId="77777777" w:rsidTr="00616D90">
        <w:trPr>
          <w:trHeight w:val="513"/>
        </w:trPr>
        <w:tc>
          <w:tcPr>
            <w:tcW w:w="4673" w:type="dxa"/>
            <w:vMerge w:val="restart"/>
            <w:vAlign w:val="center"/>
          </w:tcPr>
          <w:p w14:paraId="36A2CC90" w14:textId="1A0B4BF2" w:rsidR="00175686" w:rsidRDefault="00175686" w:rsidP="00616D90">
            <w:pPr>
              <w:spacing w:after="0"/>
            </w:pPr>
            <w:r>
              <w:t>Jaký předpokládaný rozsah docházky požadujete</w:t>
            </w:r>
          </w:p>
        </w:tc>
        <w:tc>
          <w:tcPr>
            <w:tcW w:w="567" w:type="dxa"/>
            <w:vAlign w:val="center"/>
          </w:tcPr>
          <w:p w14:paraId="138227F3" w14:textId="77777777" w:rsidR="00175686" w:rsidRDefault="00175686" w:rsidP="009B3DB8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1E8E8043" w14:textId="38C1236A" w:rsidR="00175686" w:rsidRDefault="00175686" w:rsidP="00616D90">
            <w:pPr>
              <w:spacing w:after="0"/>
            </w:pPr>
            <w:r>
              <w:t>celý den a celý týden</w:t>
            </w:r>
          </w:p>
        </w:tc>
      </w:tr>
      <w:tr w:rsidR="00175686" w14:paraId="23C8478F" w14:textId="77777777" w:rsidTr="00616D90">
        <w:trPr>
          <w:trHeight w:val="513"/>
        </w:trPr>
        <w:tc>
          <w:tcPr>
            <w:tcW w:w="4673" w:type="dxa"/>
            <w:vMerge/>
            <w:vAlign w:val="center"/>
          </w:tcPr>
          <w:p w14:paraId="4A978047" w14:textId="77777777" w:rsidR="00175686" w:rsidRDefault="00175686" w:rsidP="00616D9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31210427" w14:textId="77777777" w:rsidR="00175686" w:rsidRDefault="00175686" w:rsidP="009B3DB8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11282E58" w14:textId="77777777" w:rsidR="00175686" w:rsidRDefault="00175686" w:rsidP="00175686">
            <w:pPr>
              <w:spacing w:after="0"/>
            </w:pPr>
            <w:r>
              <w:t>celý den jen některé dny (vyberte dny)</w:t>
            </w:r>
          </w:p>
          <w:p w14:paraId="5AA91645" w14:textId="4D8695C6" w:rsidR="00175686" w:rsidRPr="00175686" w:rsidRDefault="00175686" w:rsidP="00175686">
            <w:pPr>
              <w:spacing w:after="0"/>
              <w:rPr>
                <w:b/>
                <w:bCs/>
              </w:rPr>
            </w:pPr>
            <w:r>
              <w:t>pondělí | úterý | středa | čtvrtek | pátek</w:t>
            </w:r>
          </w:p>
        </w:tc>
      </w:tr>
      <w:tr w:rsidR="00175686" w14:paraId="78385509" w14:textId="77777777" w:rsidTr="00616D90">
        <w:trPr>
          <w:trHeight w:val="513"/>
        </w:trPr>
        <w:tc>
          <w:tcPr>
            <w:tcW w:w="4673" w:type="dxa"/>
            <w:vMerge/>
            <w:vAlign w:val="center"/>
          </w:tcPr>
          <w:p w14:paraId="60607613" w14:textId="77777777" w:rsidR="00175686" w:rsidRDefault="00175686" w:rsidP="00616D9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6F9EB0F5" w14:textId="77777777" w:rsidR="00175686" w:rsidRDefault="00175686" w:rsidP="009B3DB8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35F7A316" w14:textId="16B8EF0D" w:rsidR="00175686" w:rsidRDefault="00175686" w:rsidP="00616D90">
            <w:pPr>
              <w:spacing w:after="0"/>
            </w:pPr>
            <w:r>
              <w:t>jen dopoledne a celý týden (vyzvedání po obědě)</w:t>
            </w:r>
          </w:p>
        </w:tc>
      </w:tr>
      <w:tr w:rsidR="00175686" w14:paraId="5B1801D9" w14:textId="77777777" w:rsidTr="00616D90">
        <w:trPr>
          <w:trHeight w:val="513"/>
        </w:trPr>
        <w:tc>
          <w:tcPr>
            <w:tcW w:w="4673" w:type="dxa"/>
            <w:vMerge/>
            <w:vAlign w:val="center"/>
          </w:tcPr>
          <w:p w14:paraId="54432E5F" w14:textId="77777777" w:rsidR="00175686" w:rsidRDefault="00175686" w:rsidP="00616D9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3056C6A8" w14:textId="77777777" w:rsidR="00175686" w:rsidRDefault="00175686" w:rsidP="009B3DB8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620F8C2D" w14:textId="08D71C82" w:rsidR="00175686" w:rsidRDefault="00175686" w:rsidP="00175686">
            <w:pPr>
              <w:spacing w:after="0"/>
            </w:pPr>
            <w:r>
              <w:t>jen dopoledne a jen některé dny (vyberte dny)</w:t>
            </w:r>
          </w:p>
          <w:p w14:paraId="0C0FF433" w14:textId="098193F6" w:rsidR="00175686" w:rsidRDefault="00175686" w:rsidP="00175686">
            <w:pPr>
              <w:spacing w:after="0"/>
            </w:pPr>
            <w:r>
              <w:t>pondělí | úterý | středa | čtvrtek | pátek</w:t>
            </w:r>
          </w:p>
        </w:tc>
      </w:tr>
    </w:tbl>
    <w:p w14:paraId="74627539" w14:textId="77777777" w:rsidR="001F568B" w:rsidRDefault="001F568B"/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4673"/>
        <w:gridCol w:w="567"/>
        <w:gridCol w:w="5041"/>
      </w:tblGrid>
      <w:tr w:rsidR="00175686" w14:paraId="34BE1BF1" w14:textId="77777777" w:rsidTr="00416260">
        <w:trPr>
          <w:trHeight w:val="418"/>
        </w:trPr>
        <w:tc>
          <w:tcPr>
            <w:tcW w:w="10281" w:type="dxa"/>
            <w:gridSpan w:val="3"/>
            <w:shd w:val="clear" w:color="auto" w:fill="FFFFFF" w:themeFill="background1"/>
            <w:vAlign w:val="center"/>
          </w:tcPr>
          <w:p w14:paraId="331B2DF0" w14:textId="1B232B2F" w:rsidR="00175686" w:rsidRPr="00616D90" w:rsidRDefault="00416260" w:rsidP="00416260">
            <w:pPr>
              <w:spacing w:after="0"/>
              <w:rPr>
                <w:b/>
                <w:bCs/>
                <w:i/>
                <w:iCs/>
                <w:color w:val="EE0000"/>
              </w:rPr>
            </w:pPr>
            <w:r w:rsidRPr="00416260">
              <w:rPr>
                <w:b/>
                <w:bCs/>
                <w:i/>
                <w:iCs/>
                <w:sz w:val="24"/>
                <w:szCs w:val="24"/>
              </w:rPr>
              <w:t xml:space="preserve">Tuto část přihlášky vyplňují rodiče dítěte, jejichž dítě </w:t>
            </w:r>
            <w:r w:rsidRPr="00416260">
              <w:rPr>
                <w:b/>
                <w:bCs/>
                <w:i/>
                <w:iCs/>
                <w:color w:val="EE0000"/>
                <w:sz w:val="24"/>
                <w:szCs w:val="24"/>
              </w:rPr>
              <w:t xml:space="preserve">bylo v letošním roce u zápisu </w:t>
            </w:r>
            <w:r w:rsidRPr="00416260">
              <w:rPr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Pr="00416260">
              <w:rPr>
                <w:b/>
                <w:bCs/>
                <w:i/>
                <w:iCs/>
                <w:color w:val="EE0000"/>
                <w:sz w:val="24"/>
                <w:szCs w:val="24"/>
              </w:rPr>
              <w:t>nastupuje do mateřské školy</w:t>
            </w:r>
            <w:r w:rsidRPr="00416260">
              <w:rPr>
                <w:b/>
                <w:bCs/>
                <w:i/>
                <w:iCs/>
                <w:sz w:val="24"/>
                <w:szCs w:val="24"/>
              </w:rPr>
              <w:t xml:space="preserve"> ve školním roce 2026/2027</w:t>
            </w:r>
          </w:p>
        </w:tc>
      </w:tr>
      <w:tr w:rsidR="00175686" w14:paraId="7A739FB0" w14:textId="77777777" w:rsidTr="00550B36">
        <w:trPr>
          <w:trHeight w:val="449"/>
        </w:trPr>
        <w:tc>
          <w:tcPr>
            <w:tcW w:w="4673" w:type="dxa"/>
            <w:vAlign w:val="center"/>
          </w:tcPr>
          <w:p w14:paraId="7C42B886" w14:textId="1EA37A23" w:rsidR="00175686" w:rsidRDefault="00175686" w:rsidP="00550B36">
            <w:pPr>
              <w:spacing w:after="0"/>
            </w:pPr>
            <w:r>
              <w:t>Bylo Vaše dítě v letošním roce u zápisu?</w:t>
            </w:r>
          </w:p>
        </w:tc>
        <w:tc>
          <w:tcPr>
            <w:tcW w:w="5608" w:type="dxa"/>
            <w:gridSpan w:val="2"/>
            <w:vAlign w:val="center"/>
          </w:tcPr>
          <w:p w14:paraId="26ADF3ED" w14:textId="0706D416" w:rsidR="00175686" w:rsidRDefault="00175686" w:rsidP="00550B36">
            <w:pPr>
              <w:spacing w:after="0"/>
              <w:jc w:val="center"/>
            </w:pPr>
            <w:r>
              <w:t>ANO - NE</w:t>
            </w:r>
          </w:p>
        </w:tc>
      </w:tr>
      <w:tr w:rsidR="00175686" w14:paraId="6803CC64" w14:textId="77777777" w:rsidTr="00550B36">
        <w:trPr>
          <w:trHeight w:val="449"/>
        </w:trPr>
        <w:tc>
          <w:tcPr>
            <w:tcW w:w="4673" w:type="dxa"/>
            <w:vAlign w:val="center"/>
          </w:tcPr>
          <w:p w14:paraId="20A1462B" w14:textId="77777777" w:rsidR="00175686" w:rsidRDefault="00175686" w:rsidP="00550B36">
            <w:pPr>
              <w:spacing w:after="0"/>
            </w:pPr>
            <w:r>
              <w:t>Pokud ANO, kdy Vaše dítě nastupuje do MŠ?</w:t>
            </w:r>
          </w:p>
          <w:p w14:paraId="2C2D7C66" w14:textId="2B7AB883" w:rsidR="00175686" w:rsidRPr="00175686" w:rsidRDefault="00175686" w:rsidP="00550B3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(uveďte přesné datum nástupu dítěte do MŠ)</w:t>
            </w:r>
          </w:p>
        </w:tc>
        <w:tc>
          <w:tcPr>
            <w:tcW w:w="5608" w:type="dxa"/>
            <w:gridSpan w:val="2"/>
            <w:vAlign w:val="center"/>
          </w:tcPr>
          <w:p w14:paraId="680A2394" w14:textId="77777777" w:rsidR="00175686" w:rsidRDefault="00175686" w:rsidP="00550B36">
            <w:pPr>
              <w:spacing w:after="0"/>
              <w:jc w:val="center"/>
            </w:pPr>
          </w:p>
        </w:tc>
      </w:tr>
      <w:tr w:rsidR="00416260" w14:paraId="21575B02" w14:textId="77777777" w:rsidTr="00175686">
        <w:trPr>
          <w:trHeight w:val="449"/>
        </w:trPr>
        <w:tc>
          <w:tcPr>
            <w:tcW w:w="4673" w:type="dxa"/>
            <w:vMerge w:val="restart"/>
            <w:vAlign w:val="center"/>
          </w:tcPr>
          <w:p w14:paraId="6795CC76" w14:textId="76CD91F5" w:rsidR="00416260" w:rsidRDefault="00416260" w:rsidP="00550B36">
            <w:pPr>
              <w:spacing w:after="0"/>
            </w:pPr>
            <w:r>
              <w:t>Na jaké období chcete dítě do DS přihlásit?</w:t>
            </w:r>
          </w:p>
        </w:tc>
        <w:tc>
          <w:tcPr>
            <w:tcW w:w="567" w:type="dxa"/>
            <w:vAlign w:val="center"/>
          </w:tcPr>
          <w:p w14:paraId="17119B40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78D1BD48" w14:textId="13B35EA0" w:rsidR="00416260" w:rsidRDefault="00416260" w:rsidP="00175686">
            <w:pPr>
              <w:spacing w:after="0"/>
            </w:pPr>
            <w:r>
              <w:t>na celé prázdniny červenec – srpen</w:t>
            </w:r>
          </w:p>
        </w:tc>
      </w:tr>
      <w:tr w:rsidR="00416260" w14:paraId="5739C0DE" w14:textId="77777777" w:rsidTr="00175686">
        <w:trPr>
          <w:trHeight w:val="449"/>
        </w:trPr>
        <w:tc>
          <w:tcPr>
            <w:tcW w:w="4673" w:type="dxa"/>
            <w:vMerge/>
            <w:vAlign w:val="center"/>
          </w:tcPr>
          <w:p w14:paraId="4BEEDBC6" w14:textId="77777777" w:rsidR="00416260" w:rsidRDefault="00416260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5722242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269903F6" w14:textId="098E82F8" w:rsidR="00416260" w:rsidRDefault="00416260" w:rsidP="00175686">
            <w:pPr>
              <w:spacing w:after="0"/>
            </w:pPr>
            <w:r>
              <w:t>na měsíc červenec</w:t>
            </w:r>
          </w:p>
        </w:tc>
      </w:tr>
      <w:tr w:rsidR="00416260" w14:paraId="3EF41FE6" w14:textId="77777777" w:rsidTr="00175686">
        <w:trPr>
          <w:trHeight w:val="449"/>
        </w:trPr>
        <w:tc>
          <w:tcPr>
            <w:tcW w:w="4673" w:type="dxa"/>
            <w:vMerge/>
            <w:vAlign w:val="center"/>
          </w:tcPr>
          <w:p w14:paraId="658DC25F" w14:textId="77777777" w:rsidR="00416260" w:rsidRDefault="00416260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A66B25F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20D5A3A8" w14:textId="2818474F" w:rsidR="00416260" w:rsidRDefault="00416260" w:rsidP="00175686">
            <w:pPr>
              <w:spacing w:after="0"/>
            </w:pPr>
            <w:r>
              <w:t>na měsíc srpen</w:t>
            </w:r>
          </w:p>
        </w:tc>
      </w:tr>
      <w:tr w:rsidR="00175686" w14:paraId="09077018" w14:textId="77777777" w:rsidTr="00550B36">
        <w:trPr>
          <w:trHeight w:val="513"/>
        </w:trPr>
        <w:tc>
          <w:tcPr>
            <w:tcW w:w="4673" w:type="dxa"/>
            <w:vMerge w:val="restart"/>
            <w:vAlign w:val="center"/>
          </w:tcPr>
          <w:p w14:paraId="1F86FA7A" w14:textId="77777777" w:rsidR="00175686" w:rsidRDefault="00175686" w:rsidP="00550B36">
            <w:pPr>
              <w:spacing w:after="0"/>
            </w:pPr>
            <w:r>
              <w:t>Jaký předpokládaný rozsah docházky požadujete</w:t>
            </w:r>
          </w:p>
        </w:tc>
        <w:tc>
          <w:tcPr>
            <w:tcW w:w="567" w:type="dxa"/>
            <w:vAlign w:val="center"/>
          </w:tcPr>
          <w:p w14:paraId="1843CB07" w14:textId="77777777" w:rsidR="00175686" w:rsidRDefault="00175686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7BD08190" w14:textId="77777777" w:rsidR="00175686" w:rsidRDefault="00175686" w:rsidP="00550B36">
            <w:pPr>
              <w:spacing w:after="0"/>
            </w:pPr>
            <w:r>
              <w:t>celý den a celý týden</w:t>
            </w:r>
          </w:p>
        </w:tc>
      </w:tr>
      <w:tr w:rsidR="00175686" w14:paraId="594AEFC5" w14:textId="77777777" w:rsidTr="00550B36">
        <w:trPr>
          <w:trHeight w:val="513"/>
        </w:trPr>
        <w:tc>
          <w:tcPr>
            <w:tcW w:w="4673" w:type="dxa"/>
            <w:vMerge/>
            <w:vAlign w:val="center"/>
          </w:tcPr>
          <w:p w14:paraId="7D640914" w14:textId="77777777" w:rsidR="00175686" w:rsidRDefault="00175686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1BD4599" w14:textId="77777777" w:rsidR="00175686" w:rsidRDefault="00175686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55239F79" w14:textId="77777777" w:rsidR="00175686" w:rsidRDefault="00175686" w:rsidP="00550B36">
            <w:pPr>
              <w:spacing w:after="0"/>
            </w:pPr>
            <w:r>
              <w:t>celý den jen některé dny (vyberte dny)</w:t>
            </w:r>
          </w:p>
          <w:p w14:paraId="52A9DB32" w14:textId="77777777" w:rsidR="00175686" w:rsidRPr="00175686" w:rsidRDefault="00175686" w:rsidP="00550B36">
            <w:pPr>
              <w:spacing w:after="0"/>
              <w:rPr>
                <w:b/>
                <w:bCs/>
              </w:rPr>
            </w:pPr>
            <w:r>
              <w:t>pondělí | úterý | středa | čtvrtek | pátek</w:t>
            </w:r>
          </w:p>
        </w:tc>
      </w:tr>
      <w:tr w:rsidR="00175686" w14:paraId="298EBBB1" w14:textId="77777777" w:rsidTr="00550B36">
        <w:trPr>
          <w:trHeight w:val="513"/>
        </w:trPr>
        <w:tc>
          <w:tcPr>
            <w:tcW w:w="4673" w:type="dxa"/>
            <w:vMerge/>
            <w:vAlign w:val="center"/>
          </w:tcPr>
          <w:p w14:paraId="2ADD33E8" w14:textId="77777777" w:rsidR="00175686" w:rsidRDefault="00175686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031D0EDF" w14:textId="77777777" w:rsidR="00175686" w:rsidRDefault="00175686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0CD02E59" w14:textId="77777777" w:rsidR="00175686" w:rsidRDefault="00175686" w:rsidP="00550B36">
            <w:pPr>
              <w:spacing w:after="0"/>
            </w:pPr>
            <w:r>
              <w:t>jen dopoledne a celý týden (vyzvedání po obědě)</w:t>
            </w:r>
          </w:p>
        </w:tc>
      </w:tr>
      <w:tr w:rsidR="00175686" w14:paraId="366DAC4E" w14:textId="77777777" w:rsidTr="00550B36">
        <w:trPr>
          <w:trHeight w:val="513"/>
        </w:trPr>
        <w:tc>
          <w:tcPr>
            <w:tcW w:w="4673" w:type="dxa"/>
            <w:vMerge/>
            <w:vAlign w:val="center"/>
          </w:tcPr>
          <w:p w14:paraId="63C337FA" w14:textId="77777777" w:rsidR="00175686" w:rsidRDefault="00175686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534755BD" w14:textId="77777777" w:rsidR="00175686" w:rsidRDefault="00175686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72B102A2" w14:textId="77777777" w:rsidR="00175686" w:rsidRDefault="00175686" w:rsidP="00550B36">
            <w:pPr>
              <w:spacing w:after="0"/>
            </w:pPr>
            <w:r>
              <w:t>jen dopoledne a jen některé dny (vyberte dny)</w:t>
            </w:r>
          </w:p>
          <w:p w14:paraId="0BBEEBED" w14:textId="77777777" w:rsidR="00175686" w:rsidRDefault="00175686" w:rsidP="00550B36">
            <w:pPr>
              <w:spacing w:after="0"/>
            </w:pPr>
            <w:r>
              <w:t>pondělí | úterý | středa | čtvrtek | pátek</w:t>
            </w:r>
          </w:p>
        </w:tc>
      </w:tr>
      <w:tr w:rsidR="00416260" w:rsidRPr="00616D90" w14:paraId="10DEF287" w14:textId="77777777" w:rsidTr="00550B36">
        <w:trPr>
          <w:trHeight w:val="418"/>
        </w:trPr>
        <w:tc>
          <w:tcPr>
            <w:tcW w:w="10281" w:type="dxa"/>
            <w:gridSpan w:val="3"/>
            <w:shd w:val="clear" w:color="auto" w:fill="FFFFFF" w:themeFill="background1"/>
            <w:vAlign w:val="center"/>
          </w:tcPr>
          <w:p w14:paraId="7E561D8A" w14:textId="77777777" w:rsidR="00416260" w:rsidRDefault="00416260" w:rsidP="00550B36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 w:rsidRPr="00416260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Tuto část přihlášky vyplňují rodiče dítěte, jejichž dítě </w:t>
            </w:r>
            <w:r w:rsidRPr="00416260">
              <w:rPr>
                <w:b/>
                <w:bCs/>
                <w:i/>
                <w:iCs/>
                <w:color w:val="EE0000"/>
                <w:sz w:val="24"/>
                <w:szCs w:val="24"/>
              </w:rPr>
              <w:t xml:space="preserve">nebylo v letošním roce u zápisu </w:t>
            </w:r>
            <w:r w:rsidRPr="00416260">
              <w:rPr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Pr="00416260">
              <w:rPr>
                <w:b/>
                <w:bCs/>
                <w:i/>
                <w:iCs/>
                <w:color w:val="EE0000"/>
                <w:sz w:val="24"/>
                <w:szCs w:val="24"/>
              </w:rPr>
              <w:t xml:space="preserve">nenastupuje do mateřské školy </w:t>
            </w:r>
            <w:r w:rsidRPr="00416260">
              <w:rPr>
                <w:b/>
                <w:bCs/>
                <w:i/>
                <w:iCs/>
                <w:sz w:val="24"/>
                <w:szCs w:val="24"/>
              </w:rPr>
              <w:t>ve školním roce 2026/2027</w:t>
            </w:r>
          </w:p>
          <w:p w14:paraId="5C06EDD5" w14:textId="4AAB6851" w:rsidR="00416260" w:rsidRPr="00416260" w:rsidRDefault="00416260" w:rsidP="00550B36">
            <w:pPr>
              <w:spacing w:after="0"/>
              <w:rPr>
                <w:i/>
                <w:iCs/>
                <w:sz w:val="24"/>
                <w:szCs w:val="24"/>
              </w:rPr>
            </w:pPr>
            <w:r w:rsidRPr="00416260">
              <w:rPr>
                <w:i/>
                <w:iCs/>
                <w:color w:val="808080" w:themeColor="background1" w:themeShade="80"/>
                <w:sz w:val="24"/>
                <w:szCs w:val="24"/>
              </w:rPr>
              <w:t>(informace o předpokládaném nástupu jsou pouze orientační, rozsah docházky s Vámi bude dohodnutý osobně, na základě zjištěných informací a potřeb rodičů)</w:t>
            </w:r>
          </w:p>
        </w:tc>
      </w:tr>
      <w:tr w:rsidR="00416260" w14:paraId="2DC86E6D" w14:textId="77777777" w:rsidTr="00550B36">
        <w:trPr>
          <w:trHeight w:val="449"/>
        </w:trPr>
        <w:tc>
          <w:tcPr>
            <w:tcW w:w="4673" w:type="dxa"/>
            <w:vMerge w:val="restart"/>
            <w:vAlign w:val="center"/>
          </w:tcPr>
          <w:p w14:paraId="698308DA" w14:textId="7FA4CBFE" w:rsidR="00416260" w:rsidRDefault="00416260" w:rsidP="00550B36">
            <w:pPr>
              <w:spacing w:after="0"/>
            </w:pPr>
            <w:r>
              <w:t>Kdy předpokládáte zahájení docházky do dětské skupiny?</w:t>
            </w:r>
          </w:p>
        </w:tc>
        <w:tc>
          <w:tcPr>
            <w:tcW w:w="567" w:type="dxa"/>
            <w:vAlign w:val="center"/>
          </w:tcPr>
          <w:p w14:paraId="62F78ADB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4D96D078" w14:textId="00AD9E83" w:rsidR="00416260" w:rsidRDefault="00416260" w:rsidP="00550B36">
            <w:pPr>
              <w:spacing w:after="0"/>
            </w:pPr>
            <w:r>
              <w:t>od července 2026</w:t>
            </w:r>
          </w:p>
        </w:tc>
      </w:tr>
      <w:tr w:rsidR="00416260" w14:paraId="0A869B79" w14:textId="77777777" w:rsidTr="00550B36">
        <w:trPr>
          <w:trHeight w:val="449"/>
        </w:trPr>
        <w:tc>
          <w:tcPr>
            <w:tcW w:w="4673" w:type="dxa"/>
            <w:vMerge/>
            <w:vAlign w:val="center"/>
          </w:tcPr>
          <w:p w14:paraId="7D411579" w14:textId="77777777" w:rsidR="00416260" w:rsidRDefault="00416260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44E1C6E8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2498872D" w14:textId="6801862B" w:rsidR="00416260" w:rsidRDefault="00416260" w:rsidP="00550B36">
            <w:pPr>
              <w:spacing w:after="0"/>
            </w:pPr>
            <w:r>
              <w:t>od srpna 2026</w:t>
            </w:r>
          </w:p>
        </w:tc>
      </w:tr>
      <w:tr w:rsidR="00416260" w14:paraId="373131E1" w14:textId="77777777" w:rsidTr="00550B36">
        <w:trPr>
          <w:trHeight w:val="449"/>
        </w:trPr>
        <w:tc>
          <w:tcPr>
            <w:tcW w:w="4673" w:type="dxa"/>
            <w:vMerge/>
            <w:vAlign w:val="center"/>
          </w:tcPr>
          <w:p w14:paraId="6907276D" w14:textId="77777777" w:rsidR="00416260" w:rsidRDefault="00416260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528082D2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2727A6A8" w14:textId="5AE550E8" w:rsidR="00416260" w:rsidRDefault="00416260" w:rsidP="00550B36">
            <w:pPr>
              <w:spacing w:after="0"/>
            </w:pPr>
            <w:r>
              <w:t>od září 2026</w:t>
            </w:r>
          </w:p>
        </w:tc>
      </w:tr>
      <w:tr w:rsidR="00416260" w14:paraId="79934E47" w14:textId="77777777" w:rsidTr="00550B36">
        <w:trPr>
          <w:trHeight w:val="449"/>
        </w:trPr>
        <w:tc>
          <w:tcPr>
            <w:tcW w:w="4673" w:type="dxa"/>
            <w:vMerge/>
            <w:vAlign w:val="center"/>
          </w:tcPr>
          <w:p w14:paraId="122175C9" w14:textId="77777777" w:rsidR="00416260" w:rsidRDefault="00416260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8B05931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105A76FC" w14:textId="346EAE50" w:rsidR="00416260" w:rsidRDefault="00416260" w:rsidP="00550B36">
            <w:pPr>
              <w:spacing w:after="0"/>
            </w:pPr>
            <w:r>
              <w:t>ještě nevíme</w:t>
            </w:r>
          </w:p>
        </w:tc>
      </w:tr>
      <w:tr w:rsidR="00416260" w14:paraId="64BD302D" w14:textId="77777777" w:rsidTr="00550B36">
        <w:trPr>
          <w:trHeight w:val="513"/>
        </w:trPr>
        <w:tc>
          <w:tcPr>
            <w:tcW w:w="4673" w:type="dxa"/>
            <w:vMerge w:val="restart"/>
            <w:vAlign w:val="center"/>
          </w:tcPr>
          <w:p w14:paraId="75535D13" w14:textId="77777777" w:rsidR="00416260" w:rsidRDefault="00416260" w:rsidP="00550B36">
            <w:pPr>
              <w:spacing w:after="0"/>
            </w:pPr>
            <w:r>
              <w:t>Jaký předpokládaný rozsah docházky požadujete</w:t>
            </w:r>
          </w:p>
        </w:tc>
        <w:tc>
          <w:tcPr>
            <w:tcW w:w="567" w:type="dxa"/>
            <w:vAlign w:val="center"/>
          </w:tcPr>
          <w:p w14:paraId="1A26A807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5808CD6A" w14:textId="77777777" w:rsidR="00416260" w:rsidRDefault="00416260" w:rsidP="00550B36">
            <w:pPr>
              <w:spacing w:after="0"/>
            </w:pPr>
            <w:r>
              <w:t>celý den a celý týden</w:t>
            </w:r>
          </w:p>
        </w:tc>
      </w:tr>
      <w:tr w:rsidR="00416260" w:rsidRPr="00175686" w14:paraId="6BA48BB9" w14:textId="77777777" w:rsidTr="00550B36">
        <w:trPr>
          <w:trHeight w:val="513"/>
        </w:trPr>
        <w:tc>
          <w:tcPr>
            <w:tcW w:w="4673" w:type="dxa"/>
            <w:vMerge/>
            <w:vAlign w:val="center"/>
          </w:tcPr>
          <w:p w14:paraId="48EE11ED" w14:textId="77777777" w:rsidR="00416260" w:rsidRDefault="00416260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70329A4B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60563059" w14:textId="77777777" w:rsidR="00416260" w:rsidRDefault="00416260" w:rsidP="00550B36">
            <w:pPr>
              <w:spacing w:after="0"/>
            </w:pPr>
            <w:r>
              <w:t>celý den jen některé dny (vyberte dny)</w:t>
            </w:r>
          </w:p>
          <w:p w14:paraId="65899EF8" w14:textId="77777777" w:rsidR="00416260" w:rsidRPr="00175686" w:rsidRDefault="00416260" w:rsidP="00550B36">
            <w:pPr>
              <w:spacing w:after="0"/>
              <w:rPr>
                <w:b/>
                <w:bCs/>
              </w:rPr>
            </w:pPr>
            <w:r>
              <w:t>pondělí | úterý | středa | čtvrtek | pátek</w:t>
            </w:r>
          </w:p>
        </w:tc>
      </w:tr>
      <w:tr w:rsidR="00416260" w14:paraId="612FC920" w14:textId="77777777" w:rsidTr="00550B36">
        <w:trPr>
          <w:trHeight w:val="513"/>
        </w:trPr>
        <w:tc>
          <w:tcPr>
            <w:tcW w:w="4673" w:type="dxa"/>
            <w:vMerge/>
            <w:vAlign w:val="center"/>
          </w:tcPr>
          <w:p w14:paraId="22912D2C" w14:textId="77777777" w:rsidR="00416260" w:rsidRDefault="00416260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367EB94B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36973096" w14:textId="77777777" w:rsidR="00416260" w:rsidRDefault="00416260" w:rsidP="00550B36">
            <w:pPr>
              <w:spacing w:after="0"/>
            </w:pPr>
            <w:r>
              <w:t>jen dopoledne a celý týden (vyzvedání po obědě)</w:t>
            </w:r>
          </w:p>
        </w:tc>
      </w:tr>
      <w:tr w:rsidR="00416260" w14:paraId="0CD319DC" w14:textId="77777777" w:rsidTr="00550B36">
        <w:trPr>
          <w:trHeight w:val="513"/>
        </w:trPr>
        <w:tc>
          <w:tcPr>
            <w:tcW w:w="4673" w:type="dxa"/>
            <w:vMerge/>
            <w:vAlign w:val="center"/>
          </w:tcPr>
          <w:p w14:paraId="0143BA47" w14:textId="77777777" w:rsidR="00416260" w:rsidRDefault="00416260" w:rsidP="00550B36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1E4DED9E" w14:textId="77777777" w:rsidR="00416260" w:rsidRDefault="00416260" w:rsidP="00550B36">
            <w:pPr>
              <w:spacing w:after="0"/>
              <w:jc w:val="center"/>
            </w:pPr>
          </w:p>
        </w:tc>
        <w:tc>
          <w:tcPr>
            <w:tcW w:w="5041" w:type="dxa"/>
            <w:vAlign w:val="center"/>
          </w:tcPr>
          <w:p w14:paraId="2EA1863D" w14:textId="77777777" w:rsidR="00416260" w:rsidRDefault="00416260" w:rsidP="00550B36">
            <w:pPr>
              <w:spacing w:after="0"/>
            </w:pPr>
            <w:r>
              <w:t>jen dopoledne a jen některé dny (vyberte dny)</w:t>
            </w:r>
          </w:p>
          <w:p w14:paraId="05A7AE37" w14:textId="77777777" w:rsidR="00416260" w:rsidRDefault="00416260" w:rsidP="00550B36">
            <w:pPr>
              <w:spacing w:after="0"/>
            </w:pPr>
            <w:r>
              <w:t>pondělí | úterý | středa | čtvrtek | pátek</w:t>
            </w:r>
          </w:p>
        </w:tc>
      </w:tr>
    </w:tbl>
    <w:p w14:paraId="01E5B80C" w14:textId="77777777" w:rsidR="00416260" w:rsidRDefault="00416260" w:rsidP="005C78A1">
      <w:pPr>
        <w:jc w:val="both"/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20"/>
        <w:gridCol w:w="4307"/>
      </w:tblGrid>
      <w:tr w:rsidR="005C78A1" w14:paraId="663AA679" w14:textId="77777777" w:rsidTr="006D1AAC">
        <w:trPr>
          <w:trHeight w:val="567"/>
        </w:trPr>
        <w:tc>
          <w:tcPr>
            <w:tcW w:w="6056" w:type="dxa"/>
            <w:vAlign w:val="center"/>
          </w:tcPr>
          <w:p w14:paraId="6D634649" w14:textId="774D2B21" w:rsidR="005C78A1" w:rsidRDefault="005C78A1" w:rsidP="009E18C5">
            <w:pPr>
              <w:spacing w:after="0"/>
            </w:pPr>
            <w:r>
              <w:t>Datum vyplnění přihlášky</w:t>
            </w:r>
            <w:r w:rsidR="00416260">
              <w:t xml:space="preserve"> </w:t>
            </w:r>
          </w:p>
        </w:tc>
        <w:tc>
          <w:tcPr>
            <w:tcW w:w="4338" w:type="dxa"/>
            <w:vAlign w:val="center"/>
          </w:tcPr>
          <w:p w14:paraId="148C5236" w14:textId="77777777" w:rsidR="005C78A1" w:rsidRDefault="005C78A1" w:rsidP="009E18C5">
            <w:pPr>
              <w:spacing w:after="0"/>
            </w:pPr>
          </w:p>
        </w:tc>
      </w:tr>
      <w:tr w:rsidR="005C78A1" w14:paraId="19BD9430" w14:textId="77777777" w:rsidTr="006D1AAC">
        <w:trPr>
          <w:trHeight w:val="1116"/>
        </w:trPr>
        <w:tc>
          <w:tcPr>
            <w:tcW w:w="6056" w:type="dxa"/>
            <w:vAlign w:val="center"/>
          </w:tcPr>
          <w:p w14:paraId="73116D62" w14:textId="59AF013E" w:rsidR="005C78A1" w:rsidRDefault="005C78A1" w:rsidP="009E18C5">
            <w:pPr>
              <w:spacing w:after="0"/>
            </w:pPr>
            <w:r>
              <w:t xml:space="preserve">Podpis </w:t>
            </w:r>
            <w:r w:rsidR="00416260">
              <w:t xml:space="preserve">matky </w:t>
            </w:r>
            <w:r>
              <w:t>nebo jiného zákonného zástupce dítěte žijící s dítětem ve stejné domácnosti</w:t>
            </w:r>
          </w:p>
        </w:tc>
        <w:tc>
          <w:tcPr>
            <w:tcW w:w="4338" w:type="dxa"/>
            <w:vAlign w:val="center"/>
          </w:tcPr>
          <w:p w14:paraId="7E9E4B59" w14:textId="77777777" w:rsidR="005C78A1" w:rsidRDefault="005C78A1" w:rsidP="009E18C5">
            <w:pPr>
              <w:spacing w:after="0"/>
            </w:pPr>
          </w:p>
        </w:tc>
      </w:tr>
      <w:tr w:rsidR="005C78A1" w14:paraId="5287F584" w14:textId="77777777" w:rsidTr="006D1AAC">
        <w:trPr>
          <w:trHeight w:val="1116"/>
        </w:trPr>
        <w:tc>
          <w:tcPr>
            <w:tcW w:w="6056" w:type="dxa"/>
            <w:vAlign w:val="center"/>
          </w:tcPr>
          <w:p w14:paraId="18EABCD9" w14:textId="77777777" w:rsidR="005C78A1" w:rsidRDefault="005C78A1" w:rsidP="00B404B7">
            <w:pPr>
              <w:spacing w:after="0"/>
            </w:pPr>
            <w:r>
              <w:t xml:space="preserve">Podpis </w:t>
            </w:r>
            <w:r w:rsidR="00B404B7">
              <w:t>otce</w:t>
            </w:r>
            <w:r>
              <w:t xml:space="preserve"> nebo jiného zákonného zástupce dítěte žijící s dítětem ve stejné domácnosti</w:t>
            </w:r>
          </w:p>
        </w:tc>
        <w:tc>
          <w:tcPr>
            <w:tcW w:w="4338" w:type="dxa"/>
            <w:vAlign w:val="center"/>
          </w:tcPr>
          <w:p w14:paraId="005B8848" w14:textId="77777777" w:rsidR="005C78A1" w:rsidRDefault="005C78A1" w:rsidP="005C78A1">
            <w:pPr>
              <w:spacing w:after="0"/>
            </w:pPr>
          </w:p>
        </w:tc>
      </w:tr>
    </w:tbl>
    <w:p w14:paraId="44E2AE1C" w14:textId="77777777" w:rsidR="005C78A1" w:rsidRDefault="005C78A1" w:rsidP="008A58D2">
      <w:pPr>
        <w:rPr>
          <w:color w:val="FF0000"/>
        </w:rPr>
      </w:pPr>
    </w:p>
    <w:p w14:paraId="1ABF0625" w14:textId="5C7455DF" w:rsidR="00416260" w:rsidRDefault="008B060F" w:rsidP="008B060F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Přihlášku je možné vyplněnou a podepsanou donést osobně v den zápisu (16. 5. 2026) anebo ji zaslat na e-mail </w:t>
      </w:r>
      <w:hyperlink r:id="rId8" w:history="1">
        <w:r w:rsidRPr="00D83F51">
          <w:rPr>
            <w:rStyle w:val="Hypertextovodkaz"/>
            <w:b/>
            <w:bCs/>
            <w:i/>
            <w:iCs/>
            <w:color w:val="023160" w:themeColor="hyperlink" w:themeShade="80"/>
          </w:rPr>
          <w:t>ds@starnov.cz</w:t>
        </w:r>
      </w:hyperlink>
      <w:r>
        <w:rPr>
          <w:b/>
          <w:bCs/>
          <w:i/>
          <w:iCs/>
          <w:color w:val="808080" w:themeColor="background1" w:themeShade="80"/>
        </w:rPr>
        <w:t xml:space="preserve">. </w:t>
      </w:r>
      <w:r>
        <w:rPr>
          <w:i/>
          <w:iCs/>
          <w:color w:val="808080" w:themeColor="background1" w:themeShade="80"/>
        </w:rPr>
        <w:t>V případě zaslání přihlášky elektronicky je potřeba vyplněnou a podepsanou přihlášku naskenovat! Přihláška musí být vždy podepsána!</w:t>
      </w:r>
    </w:p>
    <w:p w14:paraId="40343676" w14:textId="1AF4FE6F" w:rsidR="008B060F" w:rsidRDefault="008B060F" w:rsidP="008B060F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Pro přijetí dítěte nerozhoduje datum a čas podání přihlášky!</w:t>
      </w:r>
    </w:p>
    <w:p w14:paraId="5A644F61" w14:textId="6BB9BFB9" w:rsidR="008B060F" w:rsidRDefault="008B060F" w:rsidP="008B060F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Přijímání dětí do dětské skupiny je průběžné a probíhá v průběhu celého roku v návaznosti na volné kapacity dětské skupiny.</w:t>
      </w:r>
    </w:p>
    <w:p w14:paraId="3A4C2FEF" w14:textId="071F704F" w:rsidR="008B060F" w:rsidRPr="008B060F" w:rsidRDefault="008B060F" w:rsidP="008B060F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V případě dotazů můžete kontaktovat Mgr. Dominiku Dolákovou na telefonním čísle 774 415 157.</w:t>
      </w:r>
    </w:p>
    <w:sectPr w:rsidR="008B060F" w:rsidRPr="008B060F" w:rsidSect="001F568B">
      <w:headerReference w:type="default" r:id="rId9"/>
      <w:footerReference w:type="default" r:id="rId10"/>
      <w:type w:val="continuous"/>
      <w:pgSz w:w="11906" w:h="16838"/>
      <w:pgMar w:top="426" w:right="849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CFD2" w14:textId="77777777" w:rsidR="008F513C" w:rsidRDefault="008F513C" w:rsidP="00CD0970">
      <w:pPr>
        <w:spacing w:after="0" w:line="240" w:lineRule="auto"/>
      </w:pPr>
      <w:r>
        <w:separator/>
      </w:r>
    </w:p>
  </w:endnote>
  <w:endnote w:type="continuationSeparator" w:id="0">
    <w:p w14:paraId="68E0BE81" w14:textId="77777777" w:rsidR="008F513C" w:rsidRDefault="008F513C" w:rsidP="00CD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C172" w14:textId="77777777" w:rsidR="00CD0970" w:rsidRDefault="00CD0970" w:rsidP="00CD09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E4D7" w14:textId="77777777" w:rsidR="008F513C" w:rsidRDefault="008F513C" w:rsidP="00CD0970">
      <w:pPr>
        <w:spacing w:after="0" w:line="240" w:lineRule="auto"/>
      </w:pPr>
      <w:r>
        <w:separator/>
      </w:r>
    </w:p>
  </w:footnote>
  <w:footnote w:type="continuationSeparator" w:id="0">
    <w:p w14:paraId="7D33EB50" w14:textId="77777777" w:rsidR="008F513C" w:rsidRDefault="008F513C" w:rsidP="00CD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78F" w14:textId="77777777" w:rsidR="00CD0970" w:rsidRDefault="00CD0970" w:rsidP="00CD097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132"/>
    <w:multiLevelType w:val="hybridMultilevel"/>
    <w:tmpl w:val="BAF0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71D14"/>
    <w:multiLevelType w:val="hybridMultilevel"/>
    <w:tmpl w:val="53265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81BBD"/>
    <w:multiLevelType w:val="hybridMultilevel"/>
    <w:tmpl w:val="80222D90"/>
    <w:lvl w:ilvl="0" w:tplc="585C5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93569">
    <w:abstractNumId w:val="0"/>
  </w:num>
  <w:num w:numId="2" w16cid:durableId="225186612">
    <w:abstractNumId w:val="1"/>
  </w:num>
  <w:num w:numId="3" w16cid:durableId="70518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B4"/>
    <w:rsid w:val="00020B93"/>
    <w:rsid w:val="000E4493"/>
    <w:rsid w:val="00125AE0"/>
    <w:rsid w:val="00152062"/>
    <w:rsid w:val="0016655A"/>
    <w:rsid w:val="00175686"/>
    <w:rsid w:val="001969D1"/>
    <w:rsid w:val="001A435D"/>
    <w:rsid w:val="001C29DA"/>
    <w:rsid w:val="001E267B"/>
    <w:rsid w:val="001F568B"/>
    <w:rsid w:val="002B3022"/>
    <w:rsid w:val="003002B1"/>
    <w:rsid w:val="0030677F"/>
    <w:rsid w:val="00363266"/>
    <w:rsid w:val="0038337D"/>
    <w:rsid w:val="003B4E7D"/>
    <w:rsid w:val="00416260"/>
    <w:rsid w:val="00441937"/>
    <w:rsid w:val="00481CF9"/>
    <w:rsid w:val="00511A65"/>
    <w:rsid w:val="0059201D"/>
    <w:rsid w:val="005C78A1"/>
    <w:rsid w:val="005F57E9"/>
    <w:rsid w:val="00616D90"/>
    <w:rsid w:val="006C18B0"/>
    <w:rsid w:val="006D1AAC"/>
    <w:rsid w:val="007F18DB"/>
    <w:rsid w:val="008A58D2"/>
    <w:rsid w:val="008B060F"/>
    <w:rsid w:val="008F513C"/>
    <w:rsid w:val="00954E25"/>
    <w:rsid w:val="009946AD"/>
    <w:rsid w:val="009B3DB8"/>
    <w:rsid w:val="00A15B6D"/>
    <w:rsid w:val="00B404B7"/>
    <w:rsid w:val="00B552E9"/>
    <w:rsid w:val="00C06274"/>
    <w:rsid w:val="00CA592C"/>
    <w:rsid w:val="00CD0970"/>
    <w:rsid w:val="00CF1367"/>
    <w:rsid w:val="00DA70C0"/>
    <w:rsid w:val="00DB5F10"/>
    <w:rsid w:val="00E133EE"/>
    <w:rsid w:val="00E32EFC"/>
    <w:rsid w:val="00E63E16"/>
    <w:rsid w:val="00EB18F1"/>
    <w:rsid w:val="00FC4A17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9F980"/>
  <w15:chartTrackingRefBased/>
  <w15:docId w15:val="{F94D5AD1-E966-4756-BD18-0D257D3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E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970"/>
  </w:style>
  <w:style w:type="paragraph" w:styleId="Zpat">
    <w:name w:val="footer"/>
    <w:basedOn w:val="Normln"/>
    <w:link w:val="ZpatChar"/>
    <w:uiPriority w:val="99"/>
    <w:unhideWhenUsed/>
    <w:rsid w:val="00CD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970"/>
  </w:style>
  <w:style w:type="paragraph" w:styleId="Normlnweb">
    <w:name w:val="Normal (Web)"/>
    <w:basedOn w:val="Normln"/>
    <w:uiPriority w:val="99"/>
    <w:semiHidden/>
    <w:unhideWhenUsed/>
    <w:rsid w:val="00FD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D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8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30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6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@star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L\Downloads\DS%20li&#353;ti&#269;ka%20hlavi&#269;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D5C9-CA4C-4A67-BF95-268CB12D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 lištička hlavičkový</Template>
  <TotalTime>107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</dc:creator>
  <cp:keywords/>
  <dc:description/>
  <cp:lastModifiedBy>Dominika Doláková</cp:lastModifiedBy>
  <cp:revision>18</cp:revision>
  <cp:lastPrinted>2025-04-23T09:53:00Z</cp:lastPrinted>
  <dcterms:created xsi:type="dcterms:W3CDTF">2022-04-04T18:37:00Z</dcterms:created>
  <dcterms:modified xsi:type="dcterms:W3CDTF">2026-05-07T05:00:00Z</dcterms:modified>
</cp:coreProperties>
</file>